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Список студентов 1 курса педиатрического факультета для ликвидации академической задолженности 11 марта 2026 г.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rPr/>
      </w:pPr>
      <w:r>
        <w:rPr/>
        <w:t>Внимание: Вторая (последняя) пересдача осуществляется комиссией в присутствии сотрудника деканата. Начало в 16.30-17.00. Место проведения - аудитория 1с.</w:t>
      </w:r>
    </w:p>
    <w:p>
      <w:pPr>
        <w:pStyle w:val="Normal"/>
        <w:ind w:firstLine="720"/>
        <w:rPr/>
      </w:pPr>
      <w:r>
        <w:rPr/>
        <w:t>Место проведение первых пересдач узнавайте на кафедрах.</w:t>
      </w:r>
    </w:p>
    <w:p>
      <w:pPr>
        <w:pStyle w:val="Normal"/>
        <w:ind w:firstLine="720"/>
        <w:jc w:val="right"/>
        <w:rPr/>
      </w:pPr>
      <w:r>
        <w:rPr/>
        <w:t>Деканат ПФ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- БИОФИЗИКА - 11 марта пересдач нет. Следующая пересдача 18 марта. 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- МОЛЕКУЛЯРНАЯ БИОЛОГИЯ - </w:t>
      </w:r>
      <w:r>
        <w:rPr>
          <w:b/>
        </w:rPr>
        <w:t>первая</w:t>
      </w:r>
      <w:r>
        <w:rPr/>
        <w:t xml:space="preserve"> пересдача 11 марта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Гавриков Александр Сергеевич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25П-01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Манасян Тигран</w:t>
              <w:tab/>
              <w:t>Суренович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25П-01</w:t>
            </w:r>
          </w:p>
        </w:tc>
      </w:tr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Меренцов Дмитрий Александрович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25П-04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>
          <w:b/>
        </w:rPr>
      </w:pPr>
      <w:r>
        <w:rPr/>
        <w:t xml:space="preserve">- МОЛЕКУЛЯРНАЯ БИОЛОГИЯ - </w:t>
      </w:r>
      <w:r>
        <w:rPr>
          <w:b/>
        </w:rPr>
        <w:t>вторая (последняя)</w:t>
      </w:r>
      <w:r>
        <w:rPr/>
        <w:t xml:space="preserve"> пересдача 18 марта 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 xml:space="preserve">- ИНОСТРАННЫЙ ЯЗЫК - </w:t>
      </w:r>
      <w:r>
        <w:rPr>
          <w:b/>
        </w:rPr>
        <w:t>первая</w:t>
      </w:r>
      <w:r>
        <w:rPr/>
        <w:t xml:space="preserve"> пересдача 11 марта 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Набатчикова Анастасия Николаевна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25П-05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>
          <w:b/>
        </w:rPr>
      </w:pPr>
      <w:r>
        <w:rPr/>
        <w:t xml:space="preserve">- ИНОСТРАННЫЙ ЯЗЫК - </w:t>
      </w:r>
      <w:r>
        <w:rPr>
          <w:b/>
        </w:rPr>
        <w:t>вторая (последняя)</w:t>
      </w:r>
      <w:r>
        <w:rPr/>
        <w:t xml:space="preserve"> пересдача не ранее 18 марта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/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Arial"/>
        <w:sz w:val="22"/>
        <w:szCs w:val="22"/>
        <w:lang w:val="ru-RU" w:eastAsia="zh-CN" w:bidi="hi-IN"/>
        <w14:ligatures w14:val="standardContextual"/>
      </w:rPr>
    </w:rPrDefault>
    <w:pPrDefault>
      <w:pPr>
        <w:suppressAutoHyphens w:val="true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Noto Serif CJK SC" w:cs="Arial"/>
      <w:color w:val="auto"/>
      <w:kern w:val="0"/>
      <w:sz w:val="22"/>
      <w:szCs w:val="22"/>
      <w:lang w:val="ru-RU" w:eastAsia="zh-CN" w:bidi="hi-IN"/>
      <w14:ligatures w14:val="standardContextual"/>
    </w:rPr>
  </w:style>
  <w:style w:type="paragraph" w:styleId="Heading1">
    <w:name w:val="heading 1"/>
    <w:basedOn w:val="Normal"/>
    <w:next w:val="Normal"/>
    <w:semiHidden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/>
    <w:qFormat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ubtitle">
    <w:name w:val="subtitle"/>
    <w:basedOn w:val="Normal"/>
    <w:next w:val="Normal"/>
    <w:qFormat/>
    <w:pPr>
      <w:spacing w:before="0" w:afterAutospacing="1"/>
    </w:pPr>
    <w:rPr>
      <w:color w:val="808080"/>
      <w:sz w:val="30"/>
    </w:rPr>
  </w:style>
  <w:style w:type="paragraph" w:styleId="title">
    <w:name w:val="title"/>
    <w:basedOn w:val="Normal"/>
    <w:next w:val="Normal"/>
    <w:qFormat/>
    <w:pPr>
      <w:spacing w:before="0" w:afterAutospacing="1"/>
    </w:pPr>
    <w:rPr>
      <w:sz w:val="52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NormalTable">
    <w:name w:val="Normal Table"/>
    <w:tblPr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Grid">
    <w:name w:val="Table Grid"/>
    <w:basedOn w:val="NormalTable"/>
    <w:tblPr>
      <w:tblBorders>
        <w:top w:val="single" w:color="000000" w:sz="6"/>
        <w:left w:val="single" w:color="000000" w:sz="6"/>
        <w:bottom w:val="single" w:color="000000" w:sz="6"/>
        <w:right w:val="single" w:color="000000" w:sz="6"/>
        <w:insideH w:val="single" w:color="000000" w:sz="6"/>
        <w:insideV w:val="single" w:color="000000" w:sz="6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Application>LibreOffice/25.2.3.2$Linux_X86_64 LibreOffice_project/520$Build-2</Application>
  <AppVersion>15.0000</AppVersion>
  <Pages>1</Pages>
  <Words>104</Words>
  <Characters>673</Characters>
  <CharactersWithSpaces>768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2024-11-06T21:43:00Z</dcterms:created>
  <dc:creator/>
  <dc:description/>
  <dc:language>ru-RU</dc:language>
  <cp:lastModifiedBy/>
  <dcterms:modified xsi:type="dcterms:W3CDTF">2026-03-10T14:04:13Z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